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alias w:val="Ange organisationens/kommitténs namn:"/>
        <w:tag w:val="Ange organisationens/kommitténs namn:"/>
        <w:id w:val="976303765"/>
        <w:placeholder>
          <w:docPart w:val="9873BC69C430424CB23EB2F25DA4E38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15:appearance w15:val="hidden"/>
        <w:text/>
      </w:sdtPr>
      <w:sdtEndPr/>
      <w:sdtContent>
        <w:p w:rsidR="009A34F6" w:rsidRDefault="005F2EB2" w:rsidP="005578C9">
          <w:pPr>
            <w:pStyle w:val="Organisation"/>
          </w:pPr>
          <w:proofErr w:type="spellStart"/>
          <w:r>
            <w:t>Saxängens</w:t>
          </w:r>
          <w:proofErr w:type="spellEnd"/>
          <w:r>
            <w:t xml:space="preserve"> samfällighetsför</w:t>
          </w:r>
          <w:r w:rsidR="005B294E">
            <w:t>en</w:t>
          </w:r>
          <w:r>
            <w:t>ing</w:t>
          </w:r>
        </w:p>
      </w:sdtContent>
    </w:sdt>
    <w:p w:rsidR="00913F9D" w:rsidRDefault="005F2EB2" w:rsidP="00913F9D">
      <w:pPr>
        <w:pStyle w:val="Rubrik1"/>
      </w:pPr>
      <w:r>
        <w:t>Extra föreningsstämma</w:t>
      </w:r>
    </w:p>
    <w:p w:rsidR="00913F9D" w:rsidRPr="00913F9D" w:rsidRDefault="00E96E94" w:rsidP="00913F9D">
      <w:pPr>
        <w:pStyle w:val="Rubrik1"/>
      </w:pPr>
      <w:sdt>
        <w:sdtPr>
          <w:alias w:val="Ange datum:"/>
          <w:tag w:val="Ange datum:"/>
          <w:id w:val="-1605562503"/>
          <w:placeholder>
            <w:docPart w:val="4F51AC4902F246DF901AC216174D9F8A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5F2EB2">
            <w:t>Lördagen den 10 november 2018</w:t>
          </w:r>
        </w:sdtContent>
      </w:sdt>
    </w:p>
    <w:p w:rsidR="009A34F6" w:rsidRPr="00E824F4" w:rsidRDefault="005F2EB2" w:rsidP="0012244C">
      <w:pPr>
        <w:pStyle w:val="Rubrik2"/>
      </w:pPr>
      <w:r>
        <w:t>Prövning att mötet kallats enligt stadgarna</w:t>
      </w:r>
    </w:p>
    <w:p w:rsidR="005F2EB2" w:rsidRDefault="005F2EB2" w:rsidP="00EF0387">
      <w:r>
        <w:t>Den extra föreningsstämman har kallats enligt stadgarna.</w:t>
      </w:r>
      <w:r w:rsidR="00C91D7E">
        <w:rPr>
          <w:lang w:bidi="sv-SE"/>
        </w:rPr>
        <w:t xml:space="preserve"> </w:t>
      </w:r>
    </w:p>
    <w:p w:rsidR="009A34F6" w:rsidRDefault="005F2EB2" w:rsidP="005578C9">
      <w:pPr>
        <w:pStyle w:val="Rubrik2"/>
      </w:pPr>
      <w:r>
        <w:t>Fastställande av röstlängd</w:t>
      </w:r>
    </w:p>
    <w:p w:rsidR="009A34F6" w:rsidRDefault="005F2EB2" w:rsidP="005578C9">
      <w:r>
        <w:t>Röstlängden fanns tillgänglig i form av en lista med alla fastighet</w:t>
      </w:r>
      <w:r w:rsidR="005B294E">
        <w:t>sbeteckningar</w:t>
      </w:r>
      <w:r>
        <w:t xml:space="preserve">. </w:t>
      </w:r>
      <w:r w:rsidR="005B294E">
        <w:br/>
      </w:r>
      <w:r>
        <w:t xml:space="preserve">De närvarande skrev namnteckningar vid respektive fastigheter. </w:t>
      </w:r>
    </w:p>
    <w:p w:rsidR="009A34F6" w:rsidRPr="005578C9" w:rsidRDefault="005B294E" w:rsidP="000534FF">
      <w:pPr>
        <w:pStyle w:val="Rubrik2"/>
      </w:pPr>
      <w:r>
        <w:t>Val av ordförande</w:t>
      </w:r>
    </w:p>
    <w:p w:rsidR="009A34F6" w:rsidRDefault="005B294E" w:rsidP="00E824F4">
      <w:r>
        <w:t xml:space="preserve">Hjalmar Strömgren valdes till ordförande för </w:t>
      </w:r>
      <w:r w:rsidR="00FB3BE0">
        <w:t>stämman.</w:t>
      </w:r>
    </w:p>
    <w:p w:rsidR="009A34F6" w:rsidRDefault="005B294E" w:rsidP="000534FF">
      <w:pPr>
        <w:pStyle w:val="Rubrik2"/>
      </w:pPr>
      <w:r>
        <w:t>Val av sekreterare</w:t>
      </w:r>
    </w:p>
    <w:p w:rsidR="009A34F6" w:rsidRDefault="005B294E">
      <w:r>
        <w:t xml:space="preserve">Suzanne Elgström valdes till sekreterare för </w:t>
      </w:r>
      <w:r w:rsidR="00FB3BE0">
        <w:t>stämman.</w:t>
      </w:r>
    </w:p>
    <w:p w:rsidR="009A34F6" w:rsidRDefault="00FB3BE0" w:rsidP="000534FF">
      <w:pPr>
        <w:pStyle w:val="Rubrik2"/>
      </w:pPr>
      <w:r>
        <w:t>Val av justeringspersoner</w:t>
      </w:r>
    </w:p>
    <w:p w:rsidR="009A34F6" w:rsidRPr="00A32DE9" w:rsidRDefault="00FB3BE0">
      <w:r>
        <w:t xml:space="preserve">Hanna </w:t>
      </w:r>
      <w:r w:rsidR="001943C3">
        <w:t>Rydén</w:t>
      </w:r>
      <w:r w:rsidR="004D34E7">
        <w:t xml:space="preserve"> </w:t>
      </w:r>
      <w:r>
        <w:t>och Oskar Lind valdes att justera protokollet.</w:t>
      </w:r>
    </w:p>
    <w:p w:rsidR="009A34F6" w:rsidRDefault="00FB3BE0" w:rsidP="000534FF">
      <w:pPr>
        <w:pStyle w:val="Rubrik2"/>
      </w:pPr>
      <w:r>
        <w:t>Fastställande av stadgarna</w:t>
      </w:r>
    </w:p>
    <w:p w:rsidR="00FB3BE0" w:rsidRPr="00A32DE9" w:rsidRDefault="00FB3BE0">
      <w:r>
        <w:t>Förändringen av stadgarna, enligt bilaga, godkändes enhälligt av de närvarande.</w:t>
      </w:r>
      <w:r>
        <w:br/>
        <w:t xml:space="preserve">Den godkända förändringen av stadgarna kommer att skickas till </w:t>
      </w:r>
      <w:r w:rsidR="00FA3186">
        <w:t>Lantmäteriet</w:t>
      </w:r>
      <w:r w:rsidR="00C90441">
        <w:t xml:space="preserve"> </w:t>
      </w:r>
      <w:r w:rsidR="00EE53AF">
        <w:br/>
      </w:r>
      <w:r w:rsidR="00C90441">
        <w:t>och så småningom uppdateras på www.saxang.se.</w:t>
      </w:r>
    </w:p>
    <w:p w:rsidR="009A34F6" w:rsidRDefault="00FB3BE0" w:rsidP="000534FF">
      <w:pPr>
        <w:pStyle w:val="Rubrik2"/>
      </w:pPr>
      <w:r>
        <w:t>Meddelande av plats där protokollet kommer att finnas tillgängligt</w:t>
      </w:r>
    </w:p>
    <w:p w:rsidR="00FB3BE0" w:rsidRPr="00A32DE9" w:rsidRDefault="00FB3BE0">
      <w:r>
        <w:t xml:space="preserve">Protokollet från stämman kommer att finnas tillgängligt i </w:t>
      </w:r>
      <w:r w:rsidRPr="00036431">
        <w:rPr>
          <w:b/>
          <w:i/>
        </w:rPr>
        <w:t>glasskåpet</w:t>
      </w:r>
      <w:r>
        <w:t xml:space="preserve">, på </w:t>
      </w:r>
      <w:r w:rsidR="004C57DC" w:rsidRPr="00036431">
        <w:rPr>
          <w:b/>
          <w:i/>
        </w:rPr>
        <w:t>www.</w:t>
      </w:r>
      <w:r w:rsidRPr="00036431">
        <w:rPr>
          <w:b/>
          <w:i/>
        </w:rPr>
        <w:t>saxang.se</w:t>
      </w:r>
      <w:r>
        <w:t xml:space="preserve"> samt i </w:t>
      </w:r>
      <w:proofErr w:type="spellStart"/>
      <w:r w:rsidRPr="00036431">
        <w:rPr>
          <w:b/>
          <w:i/>
        </w:rPr>
        <w:t>Saxängens</w:t>
      </w:r>
      <w:proofErr w:type="spellEnd"/>
      <w:r w:rsidRPr="00036431">
        <w:rPr>
          <w:b/>
          <w:i/>
        </w:rPr>
        <w:t xml:space="preserve"> </w:t>
      </w:r>
      <w:proofErr w:type="spellStart"/>
      <w:r w:rsidRPr="00036431">
        <w:rPr>
          <w:b/>
          <w:i/>
        </w:rPr>
        <w:t>facebookgrupp</w:t>
      </w:r>
      <w:proofErr w:type="spellEnd"/>
      <w:r>
        <w:t>.</w:t>
      </w:r>
    </w:p>
    <w:p w:rsidR="009A34F6" w:rsidRDefault="00E96E94" w:rsidP="005578C9">
      <w:pPr>
        <w:pStyle w:val="Rubrik2"/>
      </w:pPr>
      <w:sdt>
        <w:sdtPr>
          <w:alias w:val="Mötets avslutande:"/>
          <w:tag w:val="Mötets avslutande:"/>
          <w:id w:val="-309637195"/>
          <w:placeholder>
            <w:docPart w:val="11A3130FE0D44CC6AC7A06394297444D"/>
          </w:placeholder>
          <w15:appearance w15:val="hidden"/>
        </w:sdtPr>
        <w:sdtEndPr/>
        <w:sdtContent>
          <w:sdt>
            <w:sdtPr>
              <w:alias w:val="Mötets avslutande:"/>
              <w:tag w:val="Mötets avslutande:"/>
              <w:id w:val="235060887"/>
              <w:placeholder>
                <w:docPart w:val="4422392648474F7689EBA62E75FE9354"/>
              </w:placeholder>
              <w15:appearance w15:val="hidden"/>
            </w:sdtPr>
            <w:sdtEndPr/>
            <w:sdtContent>
              <w:r w:rsidR="004C57DC">
                <w:t>Övriga frågor</w:t>
              </w:r>
            </w:sdtContent>
          </w:sdt>
        </w:sdtContent>
      </w:sdt>
    </w:p>
    <w:p w:rsidR="009A34F6" w:rsidRDefault="004C57DC">
      <w:pPr>
        <w:rPr>
          <w:lang w:bidi="sv-SE"/>
        </w:rPr>
      </w:pPr>
      <w:r>
        <w:rPr>
          <w:lang w:bidi="sv-SE"/>
        </w:rPr>
        <w:t>Trasiga lampor i området: Anmäl till kommun och ange den kod som finns på respektive lamp</w:t>
      </w:r>
      <w:r w:rsidR="00C90441">
        <w:rPr>
          <w:lang w:bidi="sv-SE"/>
        </w:rPr>
        <w:t>a.</w:t>
      </w:r>
    </w:p>
    <w:p w:rsidR="00C90441" w:rsidRPr="00C90441" w:rsidRDefault="00C90441">
      <w:pPr>
        <w:rPr>
          <w:b/>
          <w:lang w:bidi="sv-SE"/>
        </w:rPr>
      </w:pPr>
      <w:r w:rsidRPr="00C90441">
        <w:rPr>
          <w:b/>
          <w:lang w:bidi="sv-SE"/>
        </w:rPr>
        <w:t>Stämman avslutas.</w:t>
      </w:r>
    </w:p>
    <w:p w:rsidR="00C90441" w:rsidRDefault="00D27CA9">
      <w:r>
        <w:t>Vid protokollet</w:t>
      </w:r>
      <w:r>
        <w:br/>
      </w:r>
      <w:r w:rsidR="00C90441">
        <w:t>Suzanne Elgström, sekreterare</w:t>
      </w:r>
    </w:p>
    <w:p w:rsidR="00C90441" w:rsidRDefault="00C90441">
      <w:pPr>
        <w:rPr>
          <w:b/>
          <w:lang w:bidi="sv-SE"/>
        </w:rPr>
      </w:pPr>
      <w:r>
        <w:rPr>
          <w:b/>
          <w:lang w:bidi="sv-SE"/>
        </w:rPr>
        <w:t>Justeras:</w:t>
      </w:r>
    </w:p>
    <w:p w:rsidR="00C90441" w:rsidRPr="00C90441" w:rsidRDefault="00C90441">
      <w:pPr>
        <w:rPr>
          <w:lang w:bidi="sv-SE"/>
        </w:rPr>
      </w:pPr>
      <w:r w:rsidRPr="00C90441">
        <w:rPr>
          <w:lang w:bidi="sv-SE"/>
        </w:rPr>
        <w:t xml:space="preserve">Hanna </w:t>
      </w:r>
      <w:r w:rsidR="001943C3">
        <w:rPr>
          <w:lang w:bidi="sv-SE"/>
        </w:rPr>
        <w:t>Rydén</w:t>
      </w:r>
    </w:p>
    <w:p w:rsidR="00C90441" w:rsidRPr="00C90441" w:rsidRDefault="00C90441">
      <w:pPr>
        <w:rPr>
          <w:lang w:bidi="sv-SE"/>
        </w:rPr>
      </w:pPr>
      <w:r w:rsidRPr="00C90441">
        <w:rPr>
          <w:lang w:bidi="sv-SE"/>
        </w:rPr>
        <w:t>Oskar Lind</w:t>
      </w:r>
    </w:p>
    <w:p w:rsidR="00C90441" w:rsidRDefault="00C90441">
      <w:pPr>
        <w:rPr>
          <w:lang w:bidi="sv-SE"/>
        </w:rPr>
      </w:pPr>
      <w:r w:rsidRPr="00C90441">
        <w:rPr>
          <w:lang w:bidi="sv-SE"/>
        </w:rPr>
        <w:t>Bilagor: stadgar och röstlängd (i pärm hos sekreteraren</w:t>
      </w:r>
      <w:r>
        <w:rPr>
          <w:lang w:bidi="sv-SE"/>
        </w:rPr>
        <w:t>)</w:t>
      </w:r>
    </w:p>
    <w:sectPr w:rsidR="00C90441" w:rsidSect="00C90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800" w:bottom="99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E94" w:rsidRDefault="00E96E94" w:rsidP="006261AC">
      <w:pPr>
        <w:spacing w:after="0" w:line="240" w:lineRule="auto"/>
      </w:pPr>
      <w:r>
        <w:separator/>
      </w:r>
    </w:p>
  </w:endnote>
  <w:endnote w:type="continuationSeparator" w:id="0">
    <w:p w:rsidR="00E96E94" w:rsidRDefault="00E96E94" w:rsidP="00626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E5B" w:rsidRDefault="00B93E5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E5B" w:rsidRDefault="00B93E5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E5B" w:rsidRDefault="00B93E5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E94" w:rsidRDefault="00E96E94" w:rsidP="006261AC">
      <w:pPr>
        <w:spacing w:after="0" w:line="240" w:lineRule="auto"/>
      </w:pPr>
      <w:r>
        <w:separator/>
      </w:r>
    </w:p>
  </w:footnote>
  <w:footnote w:type="continuationSeparator" w:id="0">
    <w:p w:rsidR="00E96E94" w:rsidRDefault="00E96E94" w:rsidP="00626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E5B" w:rsidRDefault="00B93E5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E5B" w:rsidRDefault="00B93E5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E5B" w:rsidRDefault="00B93E5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D1026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C2CC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5AA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1C6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B3A93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863A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1C53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B6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4E5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8A3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B2"/>
    <w:rsid w:val="00017927"/>
    <w:rsid w:val="00036431"/>
    <w:rsid w:val="000534FF"/>
    <w:rsid w:val="0012244C"/>
    <w:rsid w:val="00154D36"/>
    <w:rsid w:val="001943C3"/>
    <w:rsid w:val="001B4272"/>
    <w:rsid w:val="00272ABC"/>
    <w:rsid w:val="002F19D5"/>
    <w:rsid w:val="00301749"/>
    <w:rsid w:val="003164F3"/>
    <w:rsid w:val="00316C23"/>
    <w:rsid w:val="00380341"/>
    <w:rsid w:val="003C02F6"/>
    <w:rsid w:val="00437098"/>
    <w:rsid w:val="004C57DC"/>
    <w:rsid w:val="004D34E7"/>
    <w:rsid w:val="005578C9"/>
    <w:rsid w:val="00564B60"/>
    <w:rsid w:val="005B294E"/>
    <w:rsid w:val="005D2B86"/>
    <w:rsid w:val="005F2EB2"/>
    <w:rsid w:val="006261AC"/>
    <w:rsid w:val="0065155C"/>
    <w:rsid w:val="00663AC9"/>
    <w:rsid w:val="0069738C"/>
    <w:rsid w:val="0076188D"/>
    <w:rsid w:val="00767BE9"/>
    <w:rsid w:val="008338E9"/>
    <w:rsid w:val="00913F9D"/>
    <w:rsid w:val="00925080"/>
    <w:rsid w:val="00994CC9"/>
    <w:rsid w:val="009A34F6"/>
    <w:rsid w:val="00A1127D"/>
    <w:rsid w:val="00A25FD3"/>
    <w:rsid w:val="00A32DE9"/>
    <w:rsid w:val="00AA5AB4"/>
    <w:rsid w:val="00AD0486"/>
    <w:rsid w:val="00B93E5B"/>
    <w:rsid w:val="00BD0E68"/>
    <w:rsid w:val="00C12DA5"/>
    <w:rsid w:val="00C90441"/>
    <w:rsid w:val="00C91D7E"/>
    <w:rsid w:val="00CA3F46"/>
    <w:rsid w:val="00D11BED"/>
    <w:rsid w:val="00D27CA9"/>
    <w:rsid w:val="00D30FB6"/>
    <w:rsid w:val="00DB3CF3"/>
    <w:rsid w:val="00E44288"/>
    <w:rsid w:val="00E453BC"/>
    <w:rsid w:val="00E824F4"/>
    <w:rsid w:val="00E96E94"/>
    <w:rsid w:val="00EE53AF"/>
    <w:rsid w:val="00EF0387"/>
    <w:rsid w:val="00F756A7"/>
    <w:rsid w:val="00F933B5"/>
    <w:rsid w:val="00FA3186"/>
    <w:rsid w:val="00FB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C01465-657B-42F3-849C-2FC8931F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FB6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Rubrik1">
    <w:name w:val="heading 1"/>
    <w:basedOn w:val="Normal"/>
    <w:next w:val="Normal"/>
    <w:uiPriority w:val="9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Rubrik2">
    <w:name w:val="heading 2"/>
    <w:basedOn w:val="Normal"/>
    <w:next w:val="Normal"/>
    <w:uiPriority w:val="9"/>
    <w:unhideWhenUsed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Rubrik3">
    <w:name w:val="heading 3"/>
    <w:basedOn w:val="Normal"/>
    <w:next w:val="Normal"/>
    <w:uiPriority w:val="9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164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164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Organisation">
    <w:name w:val="Organis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tshllartext">
    <w:name w:val="Placeholder Text"/>
    <w:basedOn w:val="Standardstycketeckensnitt"/>
    <w:uiPriority w:val="99"/>
    <w:semiHidden/>
    <w:rsid w:val="00272ABC"/>
    <w:rPr>
      <w:color w:val="808080"/>
    </w:rPr>
  </w:style>
  <w:style w:type="paragraph" w:styleId="Ballongtext">
    <w:name w:val="Balloon Text"/>
    <w:basedOn w:val="Normal"/>
    <w:link w:val="Ballong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272AB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453B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30FB6"/>
    <w:rPr>
      <w:rFonts w:asciiTheme="minorHAnsi" w:hAnsiTheme="minorHAnsi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E453B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30FB6"/>
    <w:rPr>
      <w:rFonts w:asciiTheme="minorHAnsi" w:hAnsiTheme="minorHAnsi"/>
      <w:sz w:val="24"/>
      <w:szCs w:val="24"/>
    </w:rPr>
  </w:style>
  <w:style w:type="table" w:styleId="Tabellrutnt">
    <w:name w:val="Table Grid"/>
    <w:basedOn w:val="Normaltabell"/>
    <w:rsid w:val="00C91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toning">
    <w:name w:val="Emphasis"/>
    <w:basedOn w:val="Standardstycketeckensnitt"/>
    <w:uiPriority w:val="12"/>
    <w:unhideWhenUsed/>
    <w:qFormat/>
    <w:rsid w:val="00A25FD3"/>
    <w:rPr>
      <w:iCs/>
      <w:color w:val="595959" w:themeColor="text1" w:themeTint="A6"/>
    </w:rPr>
  </w:style>
  <w:style w:type="paragraph" w:styleId="Indragetstycke">
    <w:name w:val="Block Text"/>
    <w:basedOn w:val="Normal"/>
    <w:semiHidden/>
    <w:unhideWhenUsed/>
    <w:rsid w:val="003164F3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30FB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30FB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3164F3"/>
    <w:rPr>
      <w:i/>
      <w:iCs/>
      <w:color w:val="365F9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3164F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3164F3"/>
    <w:rPr>
      <w:rFonts w:asciiTheme="minorHAnsi" w:hAnsiTheme="minorHAnsi"/>
      <w:i/>
      <w:iCs/>
      <w:color w:val="365F91" w:themeColor="accent1" w:themeShade="BF"/>
      <w:sz w:val="24"/>
      <w:szCs w:val="24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3164F3"/>
    <w:rPr>
      <w:b/>
      <w:bCs/>
      <w:caps w:val="0"/>
      <w:smallCaps/>
      <w:color w:val="365F91" w:themeColor="accent1" w:themeShade="BF"/>
      <w:spacing w:val="5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3164F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zanne%20Elgstr&#246;m\AppData\Roaming\Microsoft\Templates\Protokoll%20f&#246;r%20organisationsm&#246;ten%20(l&#229;ngt%20forma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73BC69C430424CB23EB2F25DA4E3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6C0205-22BC-42B2-A917-213EBAAC9D16}"/>
      </w:docPartPr>
      <w:docPartBody>
        <w:p w:rsidR="002078E9" w:rsidRDefault="001E0AA3">
          <w:pPr>
            <w:pStyle w:val="9873BC69C430424CB23EB2F25DA4E38B"/>
          </w:pPr>
          <w:r>
            <w:rPr>
              <w:lang w:bidi="sv-SE"/>
            </w:rPr>
            <w:t>Organisationens/kommitténs namn</w:t>
          </w:r>
        </w:p>
      </w:docPartBody>
    </w:docPart>
    <w:docPart>
      <w:docPartPr>
        <w:name w:val="4F51AC4902F246DF901AC216174D9F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6D819D-CA81-4057-B63D-D880BB795A0D}"/>
      </w:docPartPr>
      <w:docPartBody>
        <w:p w:rsidR="002078E9" w:rsidRDefault="001E0AA3">
          <w:pPr>
            <w:pStyle w:val="4F51AC4902F246DF901AC216174D9F8A"/>
          </w:pPr>
          <w:r>
            <w:rPr>
              <w:lang w:bidi="sv-SE"/>
            </w:rPr>
            <w:t>Datum</w:t>
          </w:r>
        </w:p>
      </w:docPartBody>
    </w:docPart>
    <w:docPart>
      <w:docPartPr>
        <w:name w:val="11A3130FE0D44CC6AC7A0639429744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6EC987-8E7C-4400-A3B2-5D6D0B155215}"/>
      </w:docPartPr>
      <w:docPartBody>
        <w:p w:rsidR="002078E9" w:rsidRDefault="001E0AA3">
          <w:pPr>
            <w:pStyle w:val="11A3130FE0D44CC6AC7A06394297444D"/>
          </w:pPr>
          <w:r>
            <w:rPr>
              <w:lang w:bidi="sv-SE"/>
            </w:rPr>
            <w:t>Mötets avslutande</w:t>
          </w:r>
        </w:p>
      </w:docPartBody>
    </w:docPart>
    <w:docPart>
      <w:docPartPr>
        <w:name w:val="4422392648474F7689EBA62E75FE93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57B958-D466-4B0F-AEC8-35686996261A}"/>
      </w:docPartPr>
      <w:docPartBody>
        <w:p w:rsidR="002078E9" w:rsidRDefault="00BA155F" w:rsidP="00BA155F">
          <w:pPr>
            <w:pStyle w:val="4422392648474F7689EBA62E75FE9354"/>
          </w:pPr>
          <w:r>
            <w:rPr>
              <w:lang w:bidi="sv-SE"/>
            </w:rPr>
            <w:t>Mötets avslutande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5F"/>
    <w:rsid w:val="001E0AA3"/>
    <w:rsid w:val="002078E9"/>
    <w:rsid w:val="004413BA"/>
    <w:rsid w:val="007B1F5D"/>
    <w:rsid w:val="00BA155F"/>
    <w:rsid w:val="00CD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9873BC69C430424CB23EB2F25DA4E38B">
    <w:name w:val="9873BC69C430424CB23EB2F25DA4E38B"/>
  </w:style>
  <w:style w:type="paragraph" w:customStyle="1" w:styleId="FFFE94B60B484D48BD1BFB01008132E3">
    <w:name w:val="FFFE94B60B484D48BD1BFB01008132E3"/>
  </w:style>
  <w:style w:type="paragraph" w:customStyle="1" w:styleId="4F51AC4902F246DF901AC216174D9F8A">
    <w:name w:val="4F51AC4902F246DF901AC216174D9F8A"/>
  </w:style>
  <w:style w:type="paragraph" w:customStyle="1" w:styleId="8AD35702F3154838A3435E8DBE25A4F3">
    <w:name w:val="8AD35702F3154838A3435E8DBE25A4F3"/>
  </w:style>
  <w:style w:type="paragraph" w:customStyle="1" w:styleId="21F3343898754707932A0B2864F94718">
    <w:name w:val="21F3343898754707932A0B2864F94718"/>
  </w:style>
  <w:style w:type="paragraph" w:customStyle="1" w:styleId="7ACDF871DD554FA4BE7E81AC98AA6493">
    <w:name w:val="7ACDF871DD554FA4BE7E81AC98AA6493"/>
  </w:style>
  <w:style w:type="paragraph" w:customStyle="1" w:styleId="EB8B0DED6E2048BDA55516D8A4803A7B">
    <w:name w:val="EB8B0DED6E2048BDA55516D8A4803A7B"/>
  </w:style>
  <w:style w:type="character" w:styleId="Betoning">
    <w:name w:val="Emphasis"/>
    <w:basedOn w:val="Standardstycketeckensnitt"/>
    <w:uiPriority w:val="12"/>
    <w:unhideWhenUsed/>
    <w:qFormat/>
    <w:rPr>
      <w:iCs/>
      <w:color w:val="595959" w:themeColor="text1" w:themeTint="A6"/>
    </w:rPr>
  </w:style>
  <w:style w:type="paragraph" w:customStyle="1" w:styleId="60D3157BBC6E446BBB6570F2B83BE91B">
    <w:name w:val="60D3157BBC6E446BBB6570F2B83BE91B"/>
  </w:style>
  <w:style w:type="paragraph" w:customStyle="1" w:styleId="F72B747E3892462D8BBB7E788A42738D">
    <w:name w:val="F72B747E3892462D8BBB7E788A42738D"/>
  </w:style>
  <w:style w:type="paragraph" w:customStyle="1" w:styleId="8E786DB2CFB247929DBC14DE3E342674">
    <w:name w:val="8E786DB2CFB247929DBC14DE3E342674"/>
  </w:style>
  <w:style w:type="paragraph" w:customStyle="1" w:styleId="F5EEB30C83D54E0582C9416F01BFC7ED">
    <w:name w:val="F5EEB30C83D54E0582C9416F01BFC7ED"/>
  </w:style>
  <w:style w:type="paragraph" w:customStyle="1" w:styleId="F8A67CB2C9CB4A5C97F803AC40884BB8">
    <w:name w:val="F8A67CB2C9CB4A5C97F803AC40884BB8"/>
  </w:style>
  <w:style w:type="paragraph" w:customStyle="1" w:styleId="9ECA6F7E5FBD416F80ABB1757B53872F">
    <w:name w:val="9ECA6F7E5FBD416F80ABB1757B53872F"/>
  </w:style>
  <w:style w:type="paragraph" w:customStyle="1" w:styleId="24E17AED7B324891A0678D6DED4671CC">
    <w:name w:val="24E17AED7B324891A0678D6DED4671CC"/>
  </w:style>
  <w:style w:type="paragraph" w:customStyle="1" w:styleId="B1804C6348854F899C0D1B5786F981FF">
    <w:name w:val="B1804C6348854F899C0D1B5786F981FF"/>
  </w:style>
  <w:style w:type="paragraph" w:customStyle="1" w:styleId="59F0C97DD4EE40D7AE5C9A538F17A77B">
    <w:name w:val="59F0C97DD4EE40D7AE5C9A538F17A77B"/>
  </w:style>
  <w:style w:type="paragraph" w:customStyle="1" w:styleId="7AE06C9EC7EB4FEDAC38D6D7C84925A5">
    <w:name w:val="7AE06C9EC7EB4FEDAC38D6D7C84925A5"/>
  </w:style>
  <w:style w:type="paragraph" w:customStyle="1" w:styleId="76FE80FDA6ED4A5C854D940B56F9713D">
    <w:name w:val="76FE80FDA6ED4A5C854D940B56F9713D"/>
  </w:style>
  <w:style w:type="paragraph" w:customStyle="1" w:styleId="27B41887639B4EF785D9BB349BC283DF">
    <w:name w:val="27B41887639B4EF785D9BB349BC283DF"/>
  </w:style>
  <w:style w:type="paragraph" w:customStyle="1" w:styleId="4920681601B84A8FBDD587530046AA9B">
    <w:name w:val="4920681601B84A8FBDD587530046AA9B"/>
  </w:style>
  <w:style w:type="paragraph" w:customStyle="1" w:styleId="59EC05CEB12C4235AC3DB7AC97E8345B">
    <w:name w:val="59EC05CEB12C4235AC3DB7AC97E8345B"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58B91EFDA0AC404B8FBF41B80F67EB7B">
    <w:name w:val="58B91EFDA0AC404B8FBF41B80F67EB7B"/>
  </w:style>
  <w:style w:type="paragraph" w:customStyle="1" w:styleId="6C71727D2E014E26B4750C67EAB24E11">
    <w:name w:val="6C71727D2E014E26B4750C67EAB24E11"/>
  </w:style>
  <w:style w:type="paragraph" w:customStyle="1" w:styleId="35C891DC712B4C29836371C888982760">
    <w:name w:val="35C891DC712B4C29836371C888982760"/>
  </w:style>
  <w:style w:type="paragraph" w:customStyle="1" w:styleId="66B58B6FC3124A679DC5F60D956C5668">
    <w:name w:val="66B58B6FC3124A679DC5F60D956C5668"/>
  </w:style>
  <w:style w:type="paragraph" w:customStyle="1" w:styleId="0DBB40B32D0D441A868F5853ABCF0E79">
    <w:name w:val="0DBB40B32D0D441A868F5853ABCF0E79"/>
  </w:style>
  <w:style w:type="paragraph" w:customStyle="1" w:styleId="11A3130FE0D44CC6AC7A06394297444D">
    <w:name w:val="11A3130FE0D44CC6AC7A06394297444D"/>
  </w:style>
  <w:style w:type="paragraph" w:customStyle="1" w:styleId="0364592D66AA4701B7241B40C0470B3E">
    <w:name w:val="0364592D66AA4701B7241B40C0470B3E"/>
  </w:style>
  <w:style w:type="paragraph" w:customStyle="1" w:styleId="90AC1DEA2CB748AD9F822DD865FEE323">
    <w:name w:val="90AC1DEA2CB748AD9F822DD865FEE323"/>
  </w:style>
  <w:style w:type="paragraph" w:customStyle="1" w:styleId="86F01712989B4C7CBD8008FF0C222196">
    <w:name w:val="86F01712989B4C7CBD8008FF0C222196"/>
  </w:style>
  <w:style w:type="paragraph" w:customStyle="1" w:styleId="896A7F3CAADE4DCBB92959F7488C0597">
    <w:name w:val="896A7F3CAADE4DCBB92959F7488C0597"/>
  </w:style>
  <w:style w:type="paragraph" w:customStyle="1" w:styleId="4C22ACE0BCC44872A0BEF15E8962F455">
    <w:name w:val="4C22ACE0BCC44872A0BEF15E8962F455"/>
  </w:style>
  <w:style w:type="paragraph" w:customStyle="1" w:styleId="8716AE93E8B44017BB19044C8C7F238F">
    <w:name w:val="8716AE93E8B44017BB19044C8C7F238F"/>
  </w:style>
  <w:style w:type="paragraph" w:customStyle="1" w:styleId="68B7DB2AEBF247B795B0F0CF4C6FF46A">
    <w:name w:val="68B7DB2AEBF247B795B0F0CF4C6FF46A"/>
  </w:style>
  <w:style w:type="paragraph" w:customStyle="1" w:styleId="D8BEF0A200124B68848F5B5A2508B2B0">
    <w:name w:val="D8BEF0A200124B68848F5B5A2508B2B0"/>
  </w:style>
  <w:style w:type="paragraph" w:customStyle="1" w:styleId="1E71B6B04B5A45F0B5259474F883C79E">
    <w:name w:val="1E71B6B04B5A45F0B5259474F883C79E"/>
  </w:style>
  <w:style w:type="paragraph" w:customStyle="1" w:styleId="AE3C059F700C481CB1DE7CE4D73D3398">
    <w:name w:val="AE3C059F700C481CB1DE7CE4D73D3398"/>
  </w:style>
  <w:style w:type="paragraph" w:customStyle="1" w:styleId="0F5B18270BBE4E9E912792B94BF3C5FE">
    <w:name w:val="0F5B18270BBE4E9E912792B94BF3C5FE"/>
  </w:style>
  <w:style w:type="paragraph" w:customStyle="1" w:styleId="3CEE751BE1424880B6B6B713A0284FD9">
    <w:name w:val="3CEE751BE1424880B6B6B713A0284FD9"/>
  </w:style>
  <w:style w:type="paragraph" w:customStyle="1" w:styleId="2603C5E7BA6448DDBFD5EF37A255220D">
    <w:name w:val="2603C5E7BA6448DDBFD5EF37A255220D"/>
  </w:style>
  <w:style w:type="paragraph" w:customStyle="1" w:styleId="29E5B30C85984C8F8D414A57D632D9A7">
    <w:name w:val="29E5B30C85984C8F8D414A57D632D9A7"/>
  </w:style>
  <w:style w:type="paragraph" w:customStyle="1" w:styleId="4422392648474F7689EBA62E75FE9354">
    <w:name w:val="4422392648474F7689EBA62E75FE9354"/>
    <w:rsid w:val="00BA155F"/>
  </w:style>
  <w:style w:type="paragraph" w:customStyle="1" w:styleId="695ABF1BD0D44D34921F6BB483F94A9E">
    <w:name w:val="695ABF1BD0D44D34921F6BB483F94A9E"/>
    <w:rsid w:val="00BA155F"/>
  </w:style>
  <w:style w:type="paragraph" w:customStyle="1" w:styleId="4A21F7DB77B54ECA98AF85F7C3284779">
    <w:name w:val="4A21F7DB77B54ECA98AF85F7C3284779"/>
    <w:rsid w:val="00BA155F"/>
  </w:style>
  <w:style w:type="paragraph" w:customStyle="1" w:styleId="C7E63B6548AE417E9DC180EB888D1D59">
    <w:name w:val="C7E63B6548AE417E9DC180EB888D1D59"/>
    <w:rsid w:val="00BA155F"/>
  </w:style>
  <w:style w:type="paragraph" w:customStyle="1" w:styleId="F685511313F542DB9B2C0B354DD5D289">
    <w:name w:val="F685511313F542DB9B2C0B354DD5D289"/>
    <w:rsid w:val="00BA155F"/>
  </w:style>
  <w:style w:type="paragraph" w:customStyle="1" w:styleId="24C0CE50737C43C4B0BEF2A222128C3B">
    <w:name w:val="24C0CE50737C43C4B0BEF2A222128C3B"/>
    <w:rsid w:val="00BA155F"/>
  </w:style>
  <w:style w:type="paragraph" w:customStyle="1" w:styleId="25F2F839C58F4AD2A5FE5EE1F0800956">
    <w:name w:val="25F2F839C58F4AD2A5FE5EE1F0800956"/>
    <w:rsid w:val="00BA155F"/>
  </w:style>
  <w:style w:type="paragraph" w:customStyle="1" w:styleId="1166277CFFE047D2B41ACF5FA9AA07F6">
    <w:name w:val="1166277CFFE047D2B41ACF5FA9AA07F6"/>
    <w:rsid w:val="00BA15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Protokoll för organisationsmöten (långt format)</Template>
  <TotalTime>0</TotalTime>
  <Pages>1</Pages>
  <Words>202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Saxängens samfällighetsförening</dc:subject>
  <dc:creator>Suzanne Elgström</dc:creator>
  <cp:keywords>Lördagen den 10 november 2018</cp:keywords>
  <dc:description/>
  <cp:lastModifiedBy>Suzanne Elgström</cp:lastModifiedBy>
  <cp:revision>2</cp:revision>
  <cp:lastPrinted>2012-01-04T23:03:00Z</cp:lastPrinted>
  <dcterms:created xsi:type="dcterms:W3CDTF">2019-04-26T06:49:00Z</dcterms:created>
  <dcterms:modified xsi:type="dcterms:W3CDTF">2019-04-26T06:49:00Z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MSIP_Label_f42aa342-8706-4288-bd11-ebb85995028c_Enabled">
    <vt:lpwstr>True</vt:lpwstr>
  </property>
  <property fmtid="{D5CDD505-2E9C-101B-9397-08002B2CF9AE}" pid="11" name="MSIP_Label_f42aa342-8706-4288-bd11-ebb85995028c_SiteId">
    <vt:lpwstr>72f988bf-86f1-41af-91ab-2d7cd011db47</vt:lpwstr>
  </property>
  <property fmtid="{D5CDD505-2E9C-101B-9397-08002B2CF9AE}" pid="12" name="MSIP_Label_f42aa342-8706-4288-bd11-ebb85995028c_Owner">
    <vt:lpwstr>v-shbahu@microsoft.com</vt:lpwstr>
  </property>
  <property fmtid="{D5CDD505-2E9C-101B-9397-08002B2CF9AE}" pid="13" name="MSIP_Label_f42aa342-8706-4288-bd11-ebb85995028c_SetDate">
    <vt:lpwstr>2018-04-11T09:03:44.2469821Z</vt:lpwstr>
  </property>
  <property fmtid="{D5CDD505-2E9C-101B-9397-08002B2CF9AE}" pid="14" name="MSIP_Label_f42aa342-8706-4288-bd11-ebb85995028c_Name">
    <vt:lpwstr>General</vt:lpwstr>
  </property>
  <property fmtid="{D5CDD505-2E9C-101B-9397-08002B2CF9AE}" pid="15" name="MSIP_Label_f42aa342-8706-4288-bd11-ebb85995028c_Application">
    <vt:lpwstr>Microsoft Azure Information Protection</vt:lpwstr>
  </property>
  <property fmtid="{D5CDD505-2E9C-101B-9397-08002B2CF9AE}" pid="16" name="MSIP_Label_f42aa342-8706-4288-bd11-ebb85995028c_Extended_MSFT_Method">
    <vt:lpwstr>Automatic</vt:lpwstr>
  </property>
  <property fmtid="{D5CDD505-2E9C-101B-9397-08002B2CF9AE}" pid="17" name="Sensitivity">
    <vt:lpwstr>General</vt:lpwstr>
  </property>
</Properties>
</file>